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7A" w:rsidRDefault="00D1427A">
      <w:r w:rsidRPr="00804121">
        <w:object w:dxaOrig="9354" w:dyaOrig="14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3.5pt" o:ole="">
            <v:imagedata r:id="rId4" o:title=""/>
          </v:shape>
          <o:OLEObject Type="Embed" ProgID="Word.Document.8" ShapeID="_x0000_i1025" DrawAspect="Content" ObjectID="_1506964832" r:id="rId5">
            <o:FieldCodes>\s</o:FieldCodes>
          </o:OLEObject>
        </w:object>
      </w:r>
    </w:p>
    <w:sectPr w:rsidR="00D1427A" w:rsidSect="00B1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121"/>
    <w:rsid w:val="00003EE9"/>
    <w:rsid w:val="00003F20"/>
    <w:rsid w:val="00006D9B"/>
    <w:rsid w:val="000102D8"/>
    <w:rsid w:val="00074ED2"/>
    <w:rsid w:val="000763B0"/>
    <w:rsid w:val="000776E2"/>
    <w:rsid w:val="00096F33"/>
    <w:rsid w:val="000B0BA6"/>
    <w:rsid w:val="000C128C"/>
    <w:rsid w:val="000D7784"/>
    <w:rsid w:val="001232D6"/>
    <w:rsid w:val="00127972"/>
    <w:rsid w:val="0012798C"/>
    <w:rsid w:val="001425CB"/>
    <w:rsid w:val="00171726"/>
    <w:rsid w:val="00245651"/>
    <w:rsid w:val="0026772B"/>
    <w:rsid w:val="00287F53"/>
    <w:rsid w:val="002A128C"/>
    <w:rsid w:val="002A5C57"/>
    <w:rsid w:val="002E6D8E"/>
    <w:rsid w:val="002F0744"/>
    <w:rsid w:val="003035DC"/>
    <w:rsid w:val="0030744C"/>
    <w:rsid w:val="00326857"/>
    <w:rsid w:val="003279B4"/>
    <w:rsid w:val="003449CA"/>
    <w:rsid w:val="003826BE"/>
    <w:rsid w:val="003C49C9"/>
    <w:rsid w:val="003C7170"/>
    <w:rsid w:val="003D447E"/>
    <w:rsid w:val="003D53FB"/>
    <w:rsid w:val="003E221E"/>
    <w:rsid w:val="003E3041"/>
    <w:rsid w:val="00437341"/>
    <w:rsid w:val="00453BD3"/>
    <w:rsid w:val="004815B2"/>
    <w:rsid w:val="004D0746"/>
    <w:rsid w:val="0050062F"/>
    <w:rsid w:val="00520DFC"/>
    <w:rsid w:val="005658F2"/>
    <w:rsid w:val="00573365"/>
    <w:rsid w:val="00573994"/>
    <w:rsid w:val="005975E7"/>
    <w:rsid w:val="005A13CB"/>
    <w:rsid w:val="005B13DB"/>
    <w:rsid w:val="005F5B4D"/>
    <w:rsid w:val="00615930"/>
    <w:rsid w:val="006D22DB"/>
    <w:rsid w:val="006E2672"/>
    <w:rsid w:val="00700CC5"/>
    <w:rsid w:val="00705245"/>
    <w:rsid w:val="00725ED7"/>
    <w:rsid w:val="00735656"/>
    <w:rsid w:val="0075063F"/>
    <w:rsid w:val="007605C3"/>
    <w:rsid w:val="00786098"/>
    <w:rsid w:val="0080245C"/>
    <w:rsid w:val="00804121"/>
    <w:rsid w:val="0081708D"/>
    <w:rsid w:val="00866B98"/>
    <w:rsid w:val="008914FB"/>
    <w:rsid w:val="00906B2E"/>
    <w:rsid w:val="00914785"/>
    <w:rsid w:val="00915531"/>
    <w:rsid w:val="009274AE"/>
    <w:rsid w:val="0095362E"/>
    <w:rsid w:val="009572E1"/>
    <w:rsid w:val="009E7114"/>
    <w:rsid w:val="009F6406"/>
    <w:rsid w:val="00A01FB3"/>
    <w:rsid w:val="00A143D4"/>
    <w:rsid w:val="00A32A6E"/>
    <w:rsid w:val="00A43247"/>
    <w:rsid w:val="00A52181"/>
    <w:rsid w:val="00A523D9"/>
    <w:rsid w:val="00A73FA2"/>
    <w:rsid w:val="00A84836"/>
    <w:rsid w:val="00AB5453"/>
    <w:rsid w:val="00B1101C"/>
    <w:rsid w:val="00B21973"/>
    <w:rsid w:val="00B23053"/>
    <w:rsid w:val="00B23A58"/>
    <w:rsid w:val="00BA6A81"/>
    <w:rsid w:val="00C00C4C"/>
    <w:rsid w:val="00C05913"/>
    <w:rsid w:val="00C108C1"/>
    <w:rsid w:val="00C41BC3"/>
    <w:rsid w:val="00C44592"/>
    <w:rsid w:val="00C57490"/>
    <w:rsid w:val="00C62BD5"/>
    <w:rsid w:val="00C833C9"/>
    <w:rsid w:val="00CA4B17"/>
    <w:rsid w:val="00CA5B92"/>
    <w:rsid w:val="00CB64AC"/>
    <w:rsid w:val="00D1427A"/>
    <w:rsid w:val="00D25D60"/>
    <w:rsid w:val="00D41610"/>
    <w:rsid w:val="00DA4ACB"/>
    <w:rsid w:val="00DB4533"/>
    <w:rsid w:val="00DC14D5"/>
    <w:rsid w:val="00DE36E7"/>
    <w:rsid w:val="00DF04C9"/>
    <w:rsid w:val="00E0431A"/>
    <w:rsid w:val="00E26971"/>
    <w:rsid w:val="00E53CA6"/>
    <w:rsid w:val="00E740A8"/>
    <w:rsid w:val="00F174DB"/>
    <w:rsid w:val="00F35071"/>
    <w:rsid w:val="00F368E5"/>
    <w:rsid w:val="00F506C6"/>
    <w:rsid w:val="00F54214"/>
    <w:rsid w:val="00F92EB0"/>
    <w:rsid w:val="00F93553"/>
    <w:rsid w:val="00FA2D29"/>
    <w:rsid w:val="00FA45B1"/>
    <w:rsid w:val="00FB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4</Words>
  <Characters>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2014-08-20T19:49:00Z</cp:lastPrinted>
  <dcterms:created xsi:type="dcterms:W3CDTF">2011-01-13T10:25:00Z</dcterms:created>
  <dcterms:modified xsi:type="dcterms:W3CDTF">2015-10-21T17:34:00Z</dcterms:modified>
</cp:coreProperties>
</file>